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07" w:rsidRDefault="00FD1707" w:rsidP="00AE6FB3">
      <w:pPr>
        <w:ind w:left="709"/>
        <w:jc w:val="both"/>
      </w:pPr>
    </w:p>
    <w:p w:rsidR="00FD1707" w:rsidRDefault="00FD1707" w:rsidP="00AE6FB3">
      <w:pPr>
        <w:jc w:val="both"/>
      </w:pPr>
    </w:p>
    <w:p w:rsidR="00FD1707" w:rsidRPr="004D3F8B" w:rsidRDefault="00FD1707" w:rsidP="003D7199">
      <w:pPr>
        <w:rPr>
          <w:b/>
        </w:rPr>
      </w:pPr>
      <w:r w:rsidRPr="004D3F8B">
        <w:rPr>
          <w:b/>
        </w:rPr>
        <w:t>Treść oferty:</w:t>
      </w:r>
    </w:p>
    <w:p w:rsidR="00FD1707" w:rsidRPr="00D0389B" w:rsidRDefault="00FD1707" w:rsidP="00EC61FA">
      <w:r w:rsidRPr="00EC61FA">
        <w:t>1</w:t>
      </w:r>
      <w:r w:rsidRPr="00D0389B">
        <w:t>. (Nazwa, adres, nr telefonu Oferenta)</w:t>
      </w:r>
    </w:p>
    <w:p w:rsidR="00FD1707" w:rsidRDefault="00FD1707" w:rsidP="003D7199">
      <w:r>
        <w:t>………………………………………………………</w:t>
      </w:r>
    </w:p>
    <w:p w:rsidR="00FD1707" w:rsidRDefault="00FD1707" w:rsidP="003D7199">
      <w:r>
        <w:t>…………………………………………………………</w:t>
      </w:r>
    </w:p>
    <w:p w:rsidR="00FD1707" w:rsidRDefault="00FD1707" w:rsidP="003D7199">
      <w:r>
        <w:t>…………………………………………………………</w:t>
      </w:r>
    </w:p>
    <w:p w:rsidR="00FD1707" w:rsidRDefault="00FD1707" w:rsidP="003D7199">
      <w:r>
        <w:t>………………………………………………………..</w:t>
      </w:r>
    </w:p>
    <w:p w:rsidR="00FD1707" w:rsidRPr="00357AA8" w:rsidRDefault="00FD1707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FD1707" w:rsidRDefault="00FD1707" w:rsidP="00082072">
      <w:pPr>
        <w:tabs>
          <w:tab w:val="left" w:pos="540"/>
        </w:tabs>
      </w:pPr>
    </w:p>
    <w:p w:rsidR="00FD1707" w:rsidRPr="00A0233D" w:rsidRDefault="00FD1707" w:rsidP="008B0979">
      <w:pPr>
        <w:tabs>
          <w:tab w:val="left" w:pos="540"/>
        </w:tabs>
        <w:ind w:left="180" w:hanging="180"/>
        <w:jc w:val="both"/>
      </w:pPr>
      <w:r>
        <w:t xml:space="preserve">2. </w:t>
      </w:r>
      <w:r w:rsidRPr="00A0233D">
        <w:t xml:space="preserve">Oferuję wykonanie przedmiotu zamówienia - dostawa </w:t>
      </w:r>
      <w:r>
        <w:t>1</w:t>
      </w:r>
      <w:r w:rsidRPr="007B4997">
        <w:t xml:space="preserve"> </w:t>
      </w:r>
      <w:r>
        <w:t xml:space="preserve">notebooka DELL Inspiron 7746 17,3”na potrzeby </w:t>
      </w:r>
      <w:r w:rsidRPr="00A0233D">
        <w:t>Powiatowego Urzędu Pracy w Sępólnie Krajeńskim, za łącznie:</w:t>
      </w:r>
    </w:p>
    <w:p w:rsidR="00FD1707" w:rsidRDefault="00FD1707" w:rsidP="00082072">
      <w:pPr>
        <w:tabs>
          <w:tab w:val="left" w:pos="540"/>
        </w:tabs>
      </w:pPr>
    </w:p>
    <w:p w:rsidR="00FD1707" w:rsidRDefault="00FD1707" w:rsidP="00D909F9">
      <w:pPr>
        <w:ind w:left="360" w:firstLine="349"/>
        <w:jc w:val="both"/>
      </w:pPr>
      <w:r>
        <w:t>Cenę netto …………………. zł</w:t>
      </w:r>
    </w:p>
    <w:p w:rsidR="00FD1707" w:rsidRDefault="00FD1707" w:rsidP="00D909F9">
      <w:pPr>
        <w:ind w:left="360" w:firstLine="349"/>
        <w:jc w:val="both"/>
      </w:pPr>
      <w:r>
        <w:t>(słownie złotych …………………………………………….)</w:t>
      </w:r>
    </w:p>
    <w:p w:rsidR="00FD1707" w:rsidRDefault="00FD1707" w:rsidP="00D909F9">
      <w:pPr>
        <w:ind w:left="360" w:firstLine="349"/>
        <w:jc w:val="both"/>
      </w:pPr>
      <w:r>
        <w:t>Podatek VAT ……………… zł</w:t>
      </w:r>
    </w:p>
    <w:p w:rsidR="00FD1707" w:rsidRDefault="00FD1707" w:rsidP="00D909F9">
      <w:pPr>
        <w:ind w:left="360" w:firstLine="349"/>
        <w:jc w:val="both"/>
      </w:pPr>
      <w:r>
        <w:t>(słownie złotych …………………………………………….)</w:t>
      </w:r>
    </w:p>
    <w:p w:rsidR="00FD1707" w:rsidRDefault="00FD1707" w:rsidP="00D909F9">
      <w:pPr>
        <w:ind w:left="360" w:firstLine="349"/>
        <w:jc w:val="both"/>
      </w:pPr>
      <w:r>
        <w:t>Cenę brutto ………………… zł</w:t>
      </w:r>
    </w:p>
    <w:p w:rsidR="00FD1707" w:rsidRDefault="00FD1707" w:rsidP="00D909F9">
      <w:pPr>
        <w:ind w:left="360" w:firstLine="349"/>
        <w:jc w:val="both"/>
      </w:pPr>
      <w:r>
        <w:t>(słownie złotych …………………………………………….)</w:t>
      </w:r>
    </w:p>
    <w:p w:rsidR="00FD1707" w:rsidRDefault="00FD1707" w:rsidP="00B037C0"/>
    <w:p w:rsidR="00FD1707" w:rsidRDefault="00FD1707" w:rsidP="00F27D3C">
      <w:pPr>
        <w:jc w:val="both"/>
      </w:pPr>
      <w:r>
        <w:br/>
        <w:t xml:space="preserve">3. Oświadczam, że zapoznałem/ am się z opisem przedmiotu zamówienia i nie wnoszę do     </w:t>
      </w:r>
      <w:r>
        <w:br/>
        <w:t xml:space="preserve">     niego zastrzeżeń.</w:t>
      </w:r>
    </w:p>
    <w:p w:rsidR="00FD1707" w:rsidRDefault="00FD1707" w:rsidP="003D7199">
      <w:pPr>
        <w:jc w:val="both"/>
      </w:pPr>
      <w:r>
        <w:t>4. Wyrażam zgodę na warunki płatności określone w zapytaniu cenowym.</w:t>
      </w:r>
    </w:p>
    <w:p w:rsidR="00FD1707" w:rsidRDefault="00FD1707" w:rsidP="003D7199">
      <w:pPr>
        <w:jc w:val="both"/>
      </w:pPr>
    </w:p>
    <w:p w:rsidR="00FD1707" w:rsidRDefault="00FD1707" w:rsidP="003D7199">
      <w:pPr>
        <w:jc w:val="both"/>
      </w:pPr>
    </w:p>
    <w:p w:rsidR="00FD1707" w:rsidRDefault="00FD1707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FD1707" w:rsidRDefault="00FD1707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FD1707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FB3"/>
    <w:rsid w:val="00004FC4"/>
    <w:rsid w:val="00024850"/>
    <w:rsid w:val="00082072"/>
    <w:rsid w:val="000C4C16"/>
    <w:rsid w:val="000D28E3"/>
    <w:rsid w:val="000F1ABA"/>
    <w:rsid w:val="000F3799"/>
    <w:rsid w:val="001147E5"/>
    <w:rsid w:val="00176F30"/>
    <w:rsid w:val="00193F07"/>
    <w:rsid w:val="001A2E2C"/>
    <w:rsid w:val="001B7ED9"/>
    <w:rsid w:val="001D5E53"/>
    <w:rsid w:val="00210D6C"/>
    <w:rsid w:val="00235BE3"/>
    <w:rsid w:val="00257C19"/>
    <w:rsid w:val="00301F78"/>
    <w:rsid w:val="00316FAB"/>
    <w:rsid w:val="00357AA8"/>
    <w:rsid w:val="00363A3E"/>
    <w:rsid w:val="003863EF"/>
    <w:rsid w:val="003D2BAA"/>
    <w:rsid w:val="003D7199"/>
    <w:rsid w:val="00411ADF"/>
    <w:rsid w:val="004128EB"/>
    <w:rsid w:val="004879EB"/>
    <w:rsid w:val="004905C8"/>
    <w:rsid w:val="004B7E73"/>
    <w:rsid w:val="004D3F8B"/>
    <w:rsid w:val="005110F3"/>
    <w:rsid w:val="0051232B"/>
    <w:rsid w:val="00571448"/>
    <w:rsid w:val="0058019D"/>
    <w:rsid w:val="005E05D5"/>
    <w:rsid w:val="00636334"/>
    <w:rsid w:val="006A6253"/>
    <w:rsid w:val="006D21C7"/>
    <w:rsid w:val="00713750"/>
    <w:rsid w:val="007177AD"/>
    <w:rsid w:val="00722062"/>
    <w:rsid w:val="007435D3"/>
    <w:rsid w:val="00783532"/>
    <w:rsid w:val="007A207A"/>
    <w:rsid w:val="007B4997"/>
    <w:rsid w:val="007E16BA"/>
    <w:rsid w:val="008B0979"/>
    <w:rsid w:val="00936927"/>
    <w:rsid w:val="00957151"/>
    <w:rsid w:val="00972EBA"/>
    <w:rsid w:val="009D4C8E"/>
    <w:rsid w:val="00A0233D"/>
    <w:rsid w:val="00A54CA9"/>
    <w:rsid w:val="00A72106"/>
    <w:rsid w:val="00A8410C"/>
    <w:rsid w:val="00A9245B"/>
    <w:rsid w:val="00A96DA8"/>
    <w:rsid w:val="00AD2265"/>
    <w:rsid w:val="00AE6FB3"/>
    <w:rsid w:val="00AF5E42"/>
    <w:rsid w:val="00B00ED7"/>
    <w:rsid w:val="00B037C0"/>
    <w:rsid w:val="00B05DF7"/>
    <w:rsid w:val="00B70B1F"/>
    <w:rsid w:val="00B839E5"/>
    <w:rsid w:val="00BB698E"/>
    <w:rsid w:val="00BD79C4"/>
    <w:rsid w:val="00BF43C2"/>
    <w:rsid w:val="00C55A43"/>
    <w:rsid w:val="00C745B0"/>
    <w:rsid w:val="00C91EE9"/>
    <w:rsid w:val="00CA22E1"/>
    <w:rsid w:val="00D0138B"/>
    <w:rsid w:val="00D0389B"/>
    <w:rsid w:val="00D2698B"/>
    <w:rsid w:val="00D360FC"/>
    <w:rsid w:val="00D61AB2"/>
    <w:rsid w:val="00D909F9"/>
    <w:rsid w:val="00DA74B0"/>
    <w:rsid w:val="00DB031B"/>
    <w:rsid w:val="00DB6517"/>
    <w:rsid w:val="00E21CAF"/>
    <w:rsid w:val="00E719A6"/>
    <w:rsid w:val="00E76101"/>
    <w:rsid w:val="00E96599"/>
    <w:rsid w:val="00EA7521"/>
    <w:rsid w:val="00EC61FA"/>
    <w:rsid w:val="00EE429E"/>
    <w:rsid w:val="00F07141"/>
    <w:rsid w:val="00F27D3C"/>
    <w:rsid w:val="00F70589"/>
    <w:rsid w:val="00FD1707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6F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D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spec">
    <w:name w:val="shortspec"/>
    <w:basedOn w:val="DefaultParagraphFont"/>
    <w:uiPriority w:val="99"/>
    <w:rsid w:val="00DB03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Admin</cp:lastModifiedBy>
  <cp:revision>2</cp:revision>
  <cp:lastPrinted>2015-12-09T09:55:00Z</cp:lastPrinted>
  <dcterms:created xsi:type="dcterms:W3CDTF">2015-12-09T11:55:00Z</dcterms:created>
  <dcterms:modified xsi:type="dcterms:W3CDTF">2015-12-09T11:55:00Z</dcterms:modified>
</cp:coreProperties>
</file>